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93BE" w14:textId="77777777" w:rsidR="00155A10" w:rsidRPr="00390708" w:rsidRDefault="00DF3C0E" w:rsidP="002350C4">
      <w:pPr>
        <w:rPr>
          <w:rFonts w:ascii="David" w:hAnsi="David" w:cs="David"/>
          <w:rtl/>
        </w:rPr>
      </w:pPr>
      <w:r w:rsidRPr="00390708">
        <w:rPr>
          <w:rFonts w:ascii="David" w:hAnsi="David" w:cs="David"/>
          <w:rtl/>
        </w:rPr>
        <w:t xml:space="preserve">ב"ה </w:t>
      </w:r>
      <w:r w:rsidR="00F44162" w:rsidRPr="00390708">
        <w:rPr>
          <w:rFonts w:ascii="David" w:hAnsi="David" w:cs="David"/>
          <w:rtl/>
        </w:rPr>
        <w:fldChar w:fldCharType="begin"/>
      </w:r>
      <w:r w:rsidR="00F44162" w:rsidRPr="00390708">
        <w:rPr>
          <w:rFonts w:ascii="David" w:hAnsi="David" w:cs="David"/>
          <w:rtl/>
        </w:rPr>
        <w:instrText xml:space="preserve"> </w:instrText>
      </w:r>
      <w:r w:rsidR="00F44162" w:rsidRPr="00390708">
        <w:rPr>
          <w:rFonts w:ascii="David" w:hAnsi="David" w:cs="David"/>
        </w:rPr>
        <w:instrText>CREATEDATE  \@ "dddd dd MMMM yyyy" \h</w:instrText>
      </w:r>
      <w:r w:rsidR="00F44162" w:rsidRPr="00390708">
        <w:rPr>
          <w:rFonts w:ascii="David" w:hAnsi="David" w:cs="David"/>
          <w:rtl/>
        </w:rPr>
        <w:instrText xml:space="preserve"> </w:instrText>
      </w:r>
      <w:r w:rsidR="00F44162" w:rsidRPr="00390708">
        <w:rPr>
          <w:rFonts w:ascii="David" w:hAnsi="David" w:cs="David"/>
          <w:rtl/>
        </w:rPr>
        <w:fldChar w:fldCharType="separate"/>
      </w:r>
      <w:r w:rsidR="00390708" w:rsidRPr="00390708">
        <w:rPr>
          <w:rFonts w:ascii="David" w:hAnsi="David" w:cs="David"/>
          <w:noProof/>
          <w:rtl/>
        </w:rPr>
        <w:t>‏יום ראשון כ"ז תשרי תשפ"ב</w:t>
      </w:r>
      <w:r w:rsidR="00F44162" w:rsidRPr="00390708">
        <w:rPr>
          <w:rFonts w:ascii="David" w:hAnsi="David" w:cs="David"/>
          <w:rtl/>
        </w:rPr>
        <w:fldChar w:fldCharType="end"/>
      </w:r>
    </w:p>
    <w:p w14:paraId="4F83B54B" w14:textId="77777777" w:rsidR="00F44162" w:rsidRPr="00390708" w:rsidRDefault="00F44162" w:rsidP="00F44162">
      <w:pPr>
        <w:jc w:val="right"/>
        <w:rPr>
          <w:rFonts w:ascii="David" w:hAnsi="David" w:cs="David"/>
          <w:rtl/>
        </w:rPr>
      </w:pPr>
      <w:r w:rsidRPr="00390708">
        <w:rPr>
          <w:rFonts w:ascii="David" w:hAnsi="David" w:cs="David"/>
          <w:rtl/>
        </w:rPr>
        <w:t>שם התלמיד: __________________________</w:t>
      </w:r>
    </w:p>
    <w:p w14:paraId="0ACECCD9" w14:textId="65C9D04C" w:rsidR="00DF3C0E" w:rsidRPr="00390708" w:rsidRDefault="00DF3C0E" w:rsidP="00DF3C0E">
      <w:pPr>
        <w:jc w:val="right"/>
        <w:rPr>
          <w:rFonts w:ascii="David" w:hAnsi="David" w:cs="David"/>
          <w:rtl/>
        </w:rPr>
      </w:pPr>
      <w:r w:rsidRPr="00390708">
        <w:rPr>
          <w:rFonts w:ascii="David" w:hAnsi="David" w:cs="David"/>
          <w:rtl/>
        </w:rPr>
        <w:t xml:space="preserve">דף מס' </w:t>
      </w:r>
      <w:r w:rsidR="000C2143">
        <w:rPr>
          <w:rFonts w:ascii="David" w:hAnsi="David" w:cs="David" w:hint="cs"/>
          <w:rtl/>
        </w:rPr>
        <w:t>9</w:t>
      </w:r>
    </w:p>
    <w:p w14:paraId="1EF6F285" w14:textId="02C29443" w:rsidR="00390708" w:rsidRPr="00390708" w:rsidRDefault="00390708" w:rsidP="00DF3C0E">
      <w:pPr>
        <w:jc w:val="right"/>
        <w:rPr>
          <w:rFonts w:ascii="David" w:hAnsi="David" w:cs="David"/>
          <w:rtl/>
        </w:rPr>
      </w:pPr>
    </w:p>
    <w:p w14:paraId="7DBE8DCD" w14:textId="17E075C4" w:rsidR="00390708" w:rsidRPr="00390708" w:rsidRDefault="00390708" w:rsidP="00390708">
      <w:pPr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90708">
        <w:rPr>
          <w:rFonts w:ascii="David" w:hAnsi="David" w:cs="David"/>
          <w:b/>
          <w:bCs/>
          <w:sz w:val="28"/>
          <w:szCs w:val="28"/>
          <w:rtl/>
        </w:rPr>
        <w:t>מבנה הסוגיא</w:t>
      </w:r>
    </w:p>
    <w:p w14:paraId="1912B1CE" w14:textId="5F7BDAD0" w:rsidR="00390708" w:rsidRPr="00390708" w:rsidRDefault="00390708" w:rsidP="00390708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390708">
        <w:rPr>
          <w:rFonts w:ascii="David" w:hAnsi="David" w:cs="David"/>
          <w:sz w:val="28"/>
          <w:szCs w:val="28"/>
          <w:rtl/>
        </w:rPr>
        <w:t>מאי מבעה</w:t>
      </w:r>
    </w:p>
    <w:p w14:paraId="2D8638C0" w14:textId="69EDA10E" w:rsidR="00390708" w:rsidRPr="00390708" w:rsidRDefault="00390708" w:rsidP="00390708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390708">
        <w:rPr>
          <w:rFonts w:ascii="David" w:hAnsi="David" w:cs="David"/>
          <w:sz w:val="28"/>
          <w:szCs w:val="28"/>
          <w:rtl/>
        </w:rPr>
        <w:t>דף ג' עמ' ב'</w:t>
      </w:r>
    </w:p>
    <w:p w14:paraId="5C4880C8" w14:textId="64816BAB" w:rsidR="00390708" w:rsidRPr="00390708" w:rsidRDefault="00390708" w:rsidP="00390708">
      <w:pPr>
        <w:jc w:val="center"/>
        <w:rPr>
          <w:rFonts w:ascii="David" w:hAnsi="David" w:cs="David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030"/>
        <w:gridCol w:w="2266"/>
      </w:tblGrid>
      <w:tr w:rsidR="00390708" w:rsidRPr="00390708" w14:paraId="614F9BE7" w14:textId="77777777" w:rsidTr="00390708">
        <w:trPr>
          <w:trHeight w:val="567"/>
        </w:trPr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3D1C4A6E" w14:textId="2F67DF1B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ציטוט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1602A9E" w14:textId="7AE671A9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הגדרה</w:t>
            </w:r>
          </w:p>
        </w:tc>
      </w:tr>
      <w:tr w:rsidR="00390708" w:rsidRPr="00390708" w14:paraId="4E30DDFF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0C65E377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3BD3FA29" w14:textId="2E00A630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שאלת בירור</w:t>
            </w:r>
          </w:p>
        </w:tc>
      </w:tr>
      <w:tr w:rsidR="00390708" w:rsidRPr="00390708" w14:paraId="29753058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0B17579C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1988A02A" w14:textId="5702E410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תשובה</w:t>
            </w:r>
          </w:p>
        </w:tc>
      </w:tr>
      <w:tr w:rsidR="00390708" w:rsidRPr="00390708" w14:paraId="299C0E64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2344AB27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1C66AA32" w14:textId="26C6EB69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ראיה א'</w:t>
            </w:r>
          </w:p>
        </w:tc>
      </w:tr>
      <w:tr w:rsidR="00390708" w:rsidRPr="00390708" w14:paraId="11F0BEEC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05DA044C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17E39C52" w14:textId="599C42C2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ראיה ב'</w:t>
            </w:r>
          </w:p>
        </w:tc>
      </w:tr>
      <w:tr w:rsidR="00390708" w:rsidRPr="00390708" w14:paraId="354E8DD8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065BBE82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08A822E0" w14:textId="1F0EBBEA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שאלה</w:t>
            </w:r>
          </w:p>
        </w:tc>
      </w:tr>
      <w:tr w:rsidR="00390708" w:rsidRPr="00390708" w14:paraId="18CB0535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448225BF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4FEED76B" w14:textId="5340A124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תשובה</w:t>
            </w:r>
          </w:p>
        </w:tc>
      </w:tr>
      <w:tr w:rsidR="00390708" w:rsidRPr="00390708" w14:paraId="44D7E119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0E55A7AC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070E2616" w14:textId="1BCAC059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שאלה</w:t>
            </w:r>
          </w:p>
        </w:tc>
      </w:tr>
      <w:tr w:rsidR="00390708" w:rsidRPr="00390708" w14:paraId="46982CD4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5E170A1A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34EB6BED" w14:textId="124A6E4F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תשובה</w:t>
            </w:r>
          </w:p>
        </w:tc>
      </w:tr>
      <w:tr w:rsidR="00390708" w:rsidRPr="00390708" w14:paraId="254C58F5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109E98D5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2F59DBA7" w14:textId="6ABB6BC3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שאלה</w:t>
            </w:r>
          </w:p>
        </w:tc>
      </w:tr>
      <w:tr w:rsidR="00390708" w:rsidRPr="00390708" w14:paraId="7B4C8C0D" w14:textId="77777777" w:rsidTr="00390708">
        <w:trPr>
          <w:trHeight w:val="567"/>
        </w:trPr>
        <w:tc>
          <w:tcPr>
            <w:tcW w:w="6030" w:type="dxa"/>
            <w:vAlign w:val="center"/>
          </w:tcPr>
          <w:p w14:paraId="51301F37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6" w:type="dxa"/>
            <w:vAlign w:val="center"/>
          </w:tcPr>
          <w:p w14:paraId="3E2A6409" w14:textId="51D8997E" w:rsidR="00390708" w:rsidRPr="00390708" w:rsidRDefault="00390708" w:rsidP="00390708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0708">
              <w:rPr>
                <w:rFonts w:ascii="David" w:hAnsi="David" w:cs="David"/>
                <w:sz w:val="24"/>
                <w:szCs w:val="24"/>
                <w:rtl/>
              </w:rPr>
              <w:t>תשובה</w:t>
            </w:r>
          </w:p>
        </w:tc>
      </w:tr>
    </w:tbl>
    <w:p w14:paraId="540C785B" w14:textId="4B2D955D" w:rsidR="00390708" w:rsidRPr="00390708" w:rsidRDefault="00390708" w:rsidP="00390708">
      <w:pPr>
        <w:rPr>
          <w:rFonts w:ascii="David" w:hAnsi="David" w:cs="David"/>
          <w:rtl/>
        </w:rPr>
      </w:pPr>
    </w:p>
    <w:p w14:paraId="2EC7F737" w14:textId="7075FA54" w:rsidR="00390708" w:rsidRPr="00390708" w:rsidRDefault="00390708" w:rsidP="0039070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90708">
        <w:rPr>
          <w:rFonts w:ascii="David" w:hAnsi="David" w:cs="David"/>
          <w:b/>
          <w:bCs/>
          <w:sz w:val="24"/>
          <w:szCs w:val="24"/>
          <w:rtl/>
        </w:rPr>
        <w:t>ביאורי מילים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90708" w:rsidRPr="00390708" w14:paraId="44289B26" w14:textId="77777777" w:rsidTr="00390708">
        <w:trPr>
          <w:trHeight w:val="397"/>
        </w:trPr>
        <w:tc>
          <w:tcPr>
            <w:tcW w:w="2074" w:type="dxa"/>
            <w:shd w:val="clear" w:color="auto" w:fill="D9D9D9" w:themeFill="background1" w:themeFillShade="D9"/>
          </w:tcPr>
          <w:p w14:paraId="5EDC4632" w14:textId="6D9C538C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90708">
              <w:rPr>
                <w:rFonts w:ascii="David" w:hAnsi="David" w:cs="David"/>
                <w:b/>
                <w:bCs/>
                <w:rtl/>
              </w:rPr>
              <w:t>ארמית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37DC986" w14:textId="602D3921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90708">
              <w:rPr>
                <w:rFonts w:ascii="David" w:hAnsi="David" w:cs="David"/>
                <w:b/>
                <w:bCs/>
                <w:rtl/>
              </w:rPr>
              <w:t>לה"ק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BA8FFF5" w14:textId="362CA81C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90708">
              <w:rPr>
                <w:rFonts w:ascii="David" w:hAnsi="David" w:cs="David"/>
                <w:b/>
                <w:bCs/>
                <w:rtl/>
              </w:rPr>
              <w:t>ארמית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D703186" w14:textId="79DCA848" w:rsidR="00390708" w:rsidRPr="00390708" w:rsidRDefault="00390708" w:rsidP="0039070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90708">
              <w:rPr>
                <w:rFonts w:ascii="David" w:hAnsi="David" w:cs="David"/>
                <w:b/>
                <w:bCs/>
                <w:rtl/>
              </w:rPr>
              <w:t>לה"ק</w:t>
            </w:r>
          </w:p>
        </w:tc>
      </w:tr>
      <w:tr w:rsidR="00390708" w:rsidRPr="00390708" w14:paraId="52E10BC6" w14:textId="77777777" w:rsidTr="00390708">
        <w:trPr>
          <w:trHeight w:val="397"/>
        </w:trPr>
        <w:tc>
          <w:tcPr>
            <w:tcW w:w="2074" w:type="dxa"/>
          </w:tcPr>
          <w:p w14:paraId="6DCE7CAC" w14:textId="77777777" w:rsidR="00390708" w:rsidRPr="00390708" w:rsidRDefault="00390708" w:rsidP="00390708">
            <w:pPr>
              <w:jc w:val="center"/>
              <w:rPr>
                <w:rFonts w:ascii="David" w:hAnsi="David" w:cs="David" w:hint="cs"/>
                <w:rtl/>
              </w:rPr>
            </w:pPr>
          </w:p>
        </w:tc>
        <w:tc>
          <w:tcPr>
            <w:tcW w:w="2074" w:type="dxa"/>
          </w:tcPr>
          <w:p w14:paraId="2591BE4F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633E9EDC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746146AB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:rsidR="00390708" w:rsidRPr="00390708" w14:paraId="7FC20792" w14:textId="77777777" w:rsidTr="00390708">
        <w:trPr>
          <w:trHeight w:val="397"/>
        </w:trPr>
        <w:tc>
          <w:tcPr>
            <w:tcW w:w="2074" w:type="dxa"/>
          </w:tcPr>
          <w:p w14:paraId="16B1208C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243A5BC0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6DDE93C3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0ED796D4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:rsidR="00390708" w:rsidRPr="00390708" w14:paraId="54C67C40" w14:textId="77777777" w:rsidTr="00390708">
        <w:trPr>
          <w:trHeight w:val="397"/>
        </w:trPr>
        <w:tc>
          <w:tcPr>
            <w:tcW w:w="2074" w:type="dxa"/>
          </w:tcPr>
          <w:p w14:paraId="1E47A679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3DCA2049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0E45706E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18F6F29F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</w:tr>
      <w:tr w:rsidR="00390708" w:rsidRPr="00390708" w14:paraId="6121918C" w14:textId="77777777" w:rsidTr="00390708">
        <w:trPr>
          <w:trHeight w:val="397"/>
        </w:trPr>
        <w:tc>
          <w:tcPr>
            <w:tcW w:w="2074" w:type="dxa"/>
          </w:tcPr>
          <w:p w14:paraId="1B6A01BA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4CD0FDFB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08AC75FB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74" w:type="dxa"/>
          </w:tcPr>
          <w:p w14:paraId="5B36D1F5" w14:textId="77777777" w:rsidR="00390708" w:rsidRPr="00390708" w:rsidRDefault="00390708" w:rsidP="00390708">
            <w:pPr>
              <w:jc w:val="center"/>
              <w:rPr>
                <w:rFonts w:ascii="David" w:hAnsi="David" w:cs="David"/>
                <w:rtl/>
              </w:rPr>
            </w:pPr>
          </w:p>
        </w:tc>
      </w:tr>
    </w:tbl>
    <w:p w14:paraId="791149FF" w14:textId="77777777" w:rsidR="00390708" w:rsidRPr="00390708" w:rsidRDefault="00390708" w:rsidP="00390708">
      <w:pPr>
        <w:jc w:val="center"/>
        <w:rPr>
          <w:rFonts w:ascii="David" w:hAnsi="David" w:cs="David"/>
          <w:b/>
          <w:bCs/>
          <w:rtl/>
        </w:rPr>
      </w:pPr>
    </w:p>
    <w:p w14:paraId="3A956910" w14:textId="7576E083" w:rsidR="00DF3C0E" w:rsidRPr="00390708" w:rsidRDefault="00390708" w:rsidP="00F44162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390708">
        <w:rPr>
          <w:rFonts w:ascii="David" w:hAnsi="David" w:cs="David" w:hint="cs"/>
          <w:b/>
          <w:bCs/>
          <w:sz w:val="28"/>
          <w:szCs w:val="28"/>
          <w:rtl/>
        </w:rPr>
        <w:t>בהצלחה!</w:t>
      </w:r>
    </w:p>
    <w:sectPr w:rsidR="00DF3C0E" w:rsidRPr="00390708" w:rsidSect="0050228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6595" w14:textId="77777777" w:rsidR="008D302B" w:rsidRDefault="008D302B" w:rsidP="00DF3C0E">
      <w:pPr>
        <w:spacing w:after="0" w:line="240" w:lineRule="auto"/>
      </w:pPr>
      <w:r>
        <w:separator/>
      </w:r>
    </w:p>
  </w:endnote>
  <w:endnote w:type="continuationSeparator" w:id="0">
    <w:p w14:paraId="066668A4" w14:textId="77777777" w:rsidR="008D302B" w:rsidRDefault="008D302B" w:rsidP="00D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0932" w14:textId="77777777" w:rsidR="008D302B" w:rsidRDefault="008D302B" w:rsidP="00DF3C0E">
      <w:pPr>
        <w:spacing w:after="0" w:line="240" w:lineRule="auto"/>
      </w:pPr>
      <w:r>
        <w:separator/>
      </w:r>
    </w:p>
  </w:footnote>
  <w:footnote w:type="continuationSeparator" w:id="0">
    <w:p w14:paraId="0D341F0B" w14:textId="77777777" w:rsidR="008D302B" w:rsidRDefault="008D302B" w:rsidP="00DF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7AB9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b/>
        <w:bCs/>
        <w:sz w:val="28"/>
        <w:szCs w:val="28"/>
        <w:rtl/>
      </w:rPr>
    </w:pPr>
    <w:r w:rsidRPr="00DF3C0E">
      <w:rPr>
        <w:rFonts w:ascii="David" w:hAnsi="David" w:cs="David"/>
        <w:b/>
        <w:bCs/>
        <w:sz w:val="28"/>
        <w:szCs w:val="28"/>
        <w:rtl/>
      </w:rPr>
      <w:t>מתיבתא לצעירים</w:t>
    </w:r>
    <w:r>
      <w:rPr>
        <w:rFonts w:ascii="David" w:hAnsi="David" w:cs="David" w:hint="cs"/>
        <w:b/>
        <w:bCs/>
        <w:sz w:val="28"/>
        <w:szCs w:val="28"/>
        <w:rtl/>
      </w:rPr>
      <w:t xml:space="preserve"> חב"ד</w:t>
    </w:r>
  </w:p>
  <w:p w14:paraId="1BF9CB5A" w14:textId="77777777" w:rsid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>כיתה ח'</w:t>
    </w:r>
  </w:p>
  <w:p w14:paraId="58FAF264" w14:textId="77777777" w:rsidR="00DF3C0E" w:rsidRPr="00DF3C0E" w:rsidRDefault="00DF3C0E" w:rsidP="00DF3C0E">
    <w:pPr>
      <w:pStyle w:val="a3"/>
      <w:pBdr>
        <w:bottom w:val="single" w:sz="4" w:space="1" w:color="auto"/>
      </w:pBdr>
      <w:jc w:val="cent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>גמרא לעיונא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08"/>
    <w:rsid w:val="000C2143"/>
    <w:rsid w:val="00155A10"/>
    <w:rsid w:val="0023212E"/>
    <w:rsid w:val="002350C4"/>
    <w:rsid w:val="00390708"/>
    <w:rsid w:val="00502281"/>
    <w:rsid w:val="008D302B"/>
    <w:rsid w:val="00B4363E"/>
    <w:rsid w:val="00DF3C0E"/>
    <w:rsid w:val="00EF13A1"/>
    <w:rsid w:val="00F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727C"/>
  <w15:chartTrackingRefBased/>
  <w15:docId w15:val="{7EC69F1B-E019-4C21-8726-57F88570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3C0E"/>
  </w:style>
  <w:style w:type="paragraph" w:styleId="a5">
    <w:name w:val="footer"/>
    <w:basedOn w:val="a"/>
    <w:link w:val="a6"/>
    <w:uiPriority w:val="99"/>
    <w:unhideWhenUsed/>
    <w:rsid w:val="00DF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3C0E"/>
  </w:style>
  <w:style w:type="table" w:styleId="a7">
    <w:name w:val="Table Grid"/>
    <w:basedOn w:val="a1"/>
    <w:uiPriority w:val="39"/>
    <w:rsid w:val="0039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erkaz%20chabad%20-%20carmei%20gat,%20kiryat%20gat\&#1502;&#1514;&#1497;&#1489;&#1514;&#1488;\&#1514;&#1513;&#1508;''&#1489;\&#1506;&#1497;&#1493;&#1504;&#1488;\&#1491;&#1508;&#1497;%20&#1506;&#1489;&#1493;&#1491;&#1492;\&#1506;&#1497;&#1493;&#1504;&#1488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עיונא חדש</Template>
  <TotalTime>5</TotalTime>
  <Pages>1</Pages>
  <Words>53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dov</cp:lastModifiedBy>
  <cp:revision>2</cp:revision>
  <dcterms:created xsi:type="dcterms:W3CDTF">2021-10-03T06:25:00Z</dcterms:created>
  <dcterms:modified xsi:type="dcterms:W3CDTF">2021-10-03T06:30:00Z</dcterms:modified>
</cp:coreProperties>
</file>